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690"/>
        <w:gridCol w:w="2520"/>
        <w:gridCol w:w="2160"/>
      </w:tblGrid>
      <w:tr w:rsidR="008A0FF3" w:rsidRPr="00CD269F" w14:paraId="4A692F42" w14:textId="77777777" w:rsidTr="00DC4EC0">
        <w:trPr>
          <w:trHeight w:val="454"/>
        </w:trPr>
        <w:tc>
          <w:tcPr>
            <w:tcW w:w="1890" w:type="dxa"/>
            <w:shd w:val="clear" w:color="auto" w:fill="D9D9D9"/>
            <w:vAlign w:val="center"/>
          </w:tcPr>
          <w:p w14:paraId="6059DDCC" w14:textId="77777777" w:rsidR="008A0FF3" w:rsidRPr="006C1A12" w:rsidRDefault="00A011F7" w:rsidP="00DC4EC0">
            <w:pPr>
              <w:rPr>
                <w:b/>
                <w:bCs/>
                <w:lang w:val="en-GB"/>
              </w:rPr>
            </w:pPr>
            <w:proofErr w:type="gramStart"/>
            <w:r>
              <w:rPr>
                <w:b/>
                <w:bCs/>
                <w:lang w:val="en-GB"/>
              </w:rPr>
              <w:t>User Name</w:t>
            </w:r>
            <w:proofErr w:type="gramEnd"/>
          </w:p>
        </w:tc>
        <w:tc>
          <w:tcPr>
            <w:tcW w:w="3690" w:type="dxa"/>
            <w:vAlign w:val="center"/>
          </w:tcPr>
          <w:p w14:paraId="729EB612" w14:textId="17871346" w:rsidR="00F61CF6" w:rsidRPr="009A7A13" w:rsidRDefault="009A7A13" w:rsidP="009A7A13">
            <w:pPr>
              <w:jc w:val="center"/>
              <w:rPr>
                <w:b/>
                <w:bCs/>
                <w:lang w:val="en-GB"/>
              </w:rPr>
            </w:pPr>
            <w:r w:rsidRPr="009A7A13">
              <w:rPr>
                <w:b/>
                <w:bCs/>
                <w:lang w:val="en-GB"/>
              </w:rPr>
              <w:t>${</w:t>
            </w:r>
            <w:proofErr w:type="spellStart"/>
            <w:r w:rsidRPr="009A7A13">
              <w:rPr>
                <w:b/>
                <w:bCs/>
                <w:lang w:val="en-GB"/>
              </w:rPr>
              <w:t>qqq</w:t>
            </w:r>
            <w:proofErr w:type="spellEnd"/>
            <w:r w:rsidRPr="009A7A13">
              <w:rPr>
                <w:b/>
                <w:bCs/>
                <w:lang w:val="en-GB"/>
              </w:rPr>
              <w:t>}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4DBBBE02" w14:textId="77777777" w:rsidR="008A0FF3" w:rsidRPr="00CD269F" w:rsidRDefault="00A011F7" w:rsidP="00DC4EC0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54A19">
              <w:rPr>
                <w:b/>
                <w:bCs/>
                <w:lang w:val="en-GB"/>
              </w:rPr>
              <w:t>Employee ID</w:t>
            </w:r>
          </w:p>
        </w:tc>
        <w:tc>
          <w:tcPr>
            <w:tcW w:w="2160" w:type="dxa"/>
            <w:vAlign w:val="center"/>
          </w:tcPr>
          <w:p w14:paraId="36753B1A" w14:textId="77777777" w:rsidR="00F61CF6" w:rsidRDefault="009A7A13" w:rsidP="00DC4EC0">
            <w:r>
              <w:t>SCO100234</w:t>
            </w:r>
          </w:p>
        </w:tc>
      </w:tr>
      <w:tr w:rsidR="00A011F7" w:rsidRPr="00CD269F" w14:paraId="2A8BB03E" w14:textId="77777777" w:rsidTr="00DC4EC0">
        <w:trPr>
          <w:trHeight w:val="454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46D683" w14:textId="77777777" w:rsidR="00A011F7" w:rsidRPr="006C1A12" w:rsidRDefault="00A011F7" w:rsidP="00DC4EC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Position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8A029C4" w14:textId="0640F1BA" w:rsidR="00F61CF6" w:rsidRDefault="009A7A13" w:rsidP="009A7A13">
            <w:pPr>
              <w:jc w:val="center"/>
            </w:pPr>
            <w:r w:rsidRPr="009A7A13">
              <w:t>${www}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F3DAA" w14:textId="77777777" w:rsidR="00A011F7" w:rsidRPr="00CD269F" w:rsidRDefault="00A011F7" w:rsidP="00DC4EC0">
            <w:pPr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lang w:val="en-GB"/>
              </w:rPr>
              <w:t>Department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D9D672B" w14:textId="77777777" w:rsidR="00F61CF6" w:rsidRDefault="009A7A13" w:rsidP="00DC4EC0">
            <w:r>
              <w:t>Information Technology</w:t>
            </w:r>
          </w:p>
        </w:tc>
      </w:tr>
    </w:tbl>
    <w:p w14:paraId="4BF50946" w14:textId="77777777" w:rsidR="006D6498" w:rsidRDefault="006D6498" w:rsidP="006D6498">
      <w:pPr>
        <w:rPr>
          <w:sz w:val="16"/>
          <w:szCs w:val="16"/>
          <w:lang w:val="en-GB"/>
        </w:rPr>
      </w:pPr>
    </w:p>
    <w:p w14:paraId="1271989A" w14:textId="77777777" w:rsidR="00154A19" w:rsidRDefault="00154A19" w:rsidP="006D6498">
      <w:pPr>
        <w:rPr>
          <w:sz w:val="16"/>
          <w:szCs w:val="16"/>
          <w:lang w:val="en-GB"/>
        </w:rPr>
      </w:pPr>
    </w:p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26589A" w:rsidRPr="00CD269F" w14:paraId="0667EB69" w14:textId="77777777" w:rsidTr="00DC4EC0">
        <w:trPr>
          <w:trHeight w:val="454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F7FB14" w14:textId="77777777" w:rsidR="0026589A" w:rsidRPr="00CD269F" w:rsidRDefault="006B15F8" w:rsidP="00DC4EC0">
            <w:pPr>
              <w:jc w:val="center"/>
              <w:rPr>
                <w:sz w:val="22"/>
                <w:szCs w:val="22"/>
                <w:lang w:val="en-GB"/>
              </w:rPr>
            </w:pPr>
            <w:r w:rsidRPr="006B15F8">
              <w:rPr>
                <w:b/>
              </w:rPr>
              <w:t>Issued Assets (Auto-filled)</w:t>
            </w:r>
          </w:p>
        </w:tc>
      </w:tr>
      <w:tr w:rsidR="004F4848" w:rsidRPr="00CD269F" w14:paraId="434B6CF3" w14:textId="77777777" w:rsidTr="004008DD">
        <w:trPr>
          <w:trHeight w:val="454"/>
        </w:trPr>
        <w:tc>
          <w:tcPr>
            <w:tcW w:w="10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BED703" w14:textId="77777777" w:rsidR="00F61CF6" w:rsidRDefault="009A7A13">
            <w:r>
              <w:t>IT-00002 | Desktop | Dell OptiPlex 3060 | S/N: 9Q546P2</w:t>
            </w:r>
          </w:p>
        </w:tc>
      </w:tr>
    </w:tbl>
    <w:p w14:paraId="3F9F7E78" w14:textId="77777777" w:rsidR="00154A19" w:rsidRDefault="00154A19" w:rsidP="006D6498">
      <w:pPr>
        <w:rPr>
          <w:sz w:val="16"/>
          <w:szCs w:val="16"/>
          <w:lang w:val="en-GB"/>
        </w:rPr>
      </w:pPr>
    </w:p>
    <w:p w14:paraId="64C3936A" w14:textId="77777777" w:rsidR="00814711" w:rsidRDefault="00814711" w:rsidP="006D6498">
      <w:pPr>
        <w:rPr>
          <w:sz w:val="16"/>
          <w:szCs w:val="16"/>
          <w:lang w:val="en-GB"/>
        </w:rPr>
      </w:pPr>
    </w:p>
    <w:p w14:paraId="3DFB30D6" w14:textId="77777777" w:rsidR="00814711" w:rsidRDefault="00814711" w:rsidP="006D6498">
      <w:pPr>
        <w:rPr>
          <w:sz w:val="16"/>
          <w:szCs w:val="16"/>
          <w:lang w:val="en-GB"/>
        </w:rPr>
      </w:pPr>
    </w:p>
    <w:p w14:paraId="688D47B9" w14:textId="77777777" w:rsidR="00154A19" w:rsidRDefault="00154A19" w:rsidP="006D6498">
      <w:pPr>
        <w:rPr>
          <w:sz w:val="16"/>
          <w:szCs w:val="16"/>
          <w:lang w:val="en-GB"/>
        </w:rPr>
      </w:pPr>
    </w:p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075"/>
        <w:gridCol w:w="2685"/>
        <w:gridCol w:w="1980"/>
      </w:tblGrid>
      <w:tr w:rsidR="004D3AE6" w:rsidRPr="00CD269F" w14:paraId="5FB5D8D6" w14:textId="77777777" w:rsidTr="00DC4EC0">
        <w:trPr>
          <w:trHeight w:val="454"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0F057713" w14:textId="77777777" w:rsidR="004D3AE6" w:rsidRPr="00CD269F" w:rsidRDefault="003E175B" w:rsidP="00DC4EC0">
            <w:pPr>
              <w:rPr>
                <w:sz w:val="22"/>
                <w:szCs w:val="22"/>
                <w:lang w:val="en-GB"/>
              </w:rPr>
            </w:pPr>
            <w:r w:rsidRPr="003E175B">
              <w:rPr>
                <w:b/>
                <w:bCs/>
                <w:lang w:val="en-GB"/>
              </w:rPr>
              <w:t>Approvals</w:t>
            </w:r>
          </w:p>
        </w:tc>
      </w:tr>
      <w:tr w:rsidR="003E175B" w:rsidRPr="003C56CD" w14:paraId="2FF39DEC" w14:textId="77777777" w:rsidTr="00DC4EC0">
        <w:trPr>
          <w:trHeight w:val="479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436158F" w14:textId="77777777" w:rsidR="003E175B" w:rsidRPr="003C56CD" w:rsidRDefault="003E175B" w:rsidP="00DC4EC0">
            <w:pPr>
              <w:rPr>
                <w:b/>
                <w:bCs/>
                <w:lang w:val="en-GB"/>
              </w:rPr>
            </w:pPr>
            <w:r w:rsidRPr="007A1A61">
              <w:rPr>
                <w:b/>
                <w:bCs/>
              </w:rPr>
              <w:t>Position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23F820DE" w14:textId="77777777" w:rsidR="003E175B" w:rsidRPr="003C56CD" w:rsidRDefault="003E175B" w:rsidP="00DC4EC0">
            <w:pPr>
              <w:rPr>
                <w:b/>
                <w:bCs/>
                <w:lang w:val="en-GB"/>
              </w:rPr>
            </w:pPr>
            <w:r w:rsidRPr="007A1A61">
              <w:rPr>
                <w:b/>
                <w:bCs/>
              </w:rPr>
              <w:t>Name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1DDA34B6" w14:textId="77777777" w:rsidR="003E175B" w:rsidRPr="003C56CD" w:rsidRDefault="003E175B" w:rsidP="00DC4EC0">
            <w:pPr>
              <w:widowControl/>
              <w:tabs>
                <w:tab w:val="clear" w:pos="170"/>
              </w:tabs>
              <w:rPr>
                <w:b/>
                <w:bCs/>
                <w:lang w:val="en-GB"/>
              </w:rPr>
            </w:pPr>
            <w:r w:rsidRPr="007A1A61">
              <w:rPr>
                <w:b/>
                <w:bCs/>
              </w:rPr>
              <w:t>Signature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BDD32D3" w14:textId="77777777" w:rsidR="003E175B" w:rsidRPr="003C56CD" w:rsidRDefault="003E175B" w:rsidP="00DC4EC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</w:t>
            </w:r>
          </w:p>
        </w:tc>
      </w:tr>
      <w:tr w:rsidR="0083144B" w:rsidRPr="003C56CD" w14:paraId="4E287D21" w14:textId="77777777" w:rsidTr="00DE596A">
        <w:trPr>
          <w:trHeight w:val="524"/>
        </w:trPr>
        <w:tc>
          <w:tcPr>
            <w:tcW w:w="2520" w:type="dxa"/>
            <w:shd w:val="clear" w:color="auto" w:fill="FFFFFF" w:themeFill="background1"/>
          </w:tcPr>
          <w:p w14:paraId="2FFE3556" w14:textId="77777777" w:rsidR="0083144B" w:rsidRDefault="0083144B" w:rsidP="0083144B"/>
          <w:p w14:paraId="4650EC79" w14:textId="77777777" w:rsidR="0083144B" w:rsidRDefault="0083144B" w:rsidP="0083144B">
            <w:pPr>
              <w:rPr>
                <w:b/>
                <w:bCs/>
                <w:lang w:val="en-GB"/>
              </w:rPr>
            </w:pPr>
            <w:r>
              <w:t xml:space="preserve">Employee </w:t>
            </w:r>
            <w:r w:rsidRPr="00612ACF">
              <w:t>Manager</w:t>
            </w:r>
          </w:p>
        </w:tc>
        <w:tc>
          <w:tcPr>
            <w:tcW w:w="3075" w:type="dxa"/>
            <w:shd w:val="clear" w:color="auto" w:fill="FFFFFF" w:themeFill="background1"/>
          </w:tcPr>
          <w:p w14:paraId="298CBBB2" w14:textId="77777777" w:rsidR="0083144B" w:rsidRDefault="0083144B" w:rsidP="0083144B">
            <w:r>
              <w:t>[SCO100116] Saif Khalaf Obaid Al Badwawi</w:t>
            </w:r>
          </w:p>
        </w:tc>
        <w:tc>
          <w:tcPr>
            <w:tcW w:w="2685" w:type="dxa"/>
            <w:shd w:val="clear" w:color="auto" w:fill="FFFFFF" w:themeFill="background1"/>
          </w:tcPr>
          <w:p w14:paraId="1709580F" w14:textId="77777777" w:rsidR="0083144B" w:rsidRDefault="0083144B" w:rsidP="0083144B">
            <w:pPr>
              <w:rPr>
                <w:b/>
                <w:bCs/>
                <w:lang w:val="en-GB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C83FA5C" w14:textId="01175A9F" w:rsidR="0083144B" w:rsidRDefault="0083144B" w:rsidP="0083144B">
            <w:pPr>
              <w:rPr>
                <w:b/>
                <w:bCs/>
                <w:lang w:val="en-GB"/>
              </w:rPr>
            </w:pPr>
            <w:r>
              <w:t>23/12/2025</w:t>
            </w:r>
          </w:p>
        </w:tc>
      </w:tr>
      <w:tr w:rsidR="0083144B" w:rsidRPr="003C56CD" w14:paraId="5ADBA181" w14:textId="77777777" w:rsidTr="004008DD">
        <w:trPr>
          <w:trHeight w:val="524"/>
        </w:trPr>
        <w:tc>
          <w:tcPr>
            <w:tcW w:w="2520" w:type="dxa"/>
            <w:shd w:val="clear" w:color="auto" w:fill="FFFFFF" w:themeFill="background1"/>
          </w:tcPr>
          <w:p w14:paraId="02552F70" w14:textId="77777777" w:rsidR="0083144B" w:rsidRDefault="0083144B" w:rsidP="0083144B">
            <w:r w:rsidRPr="00677774">
              <w:t>GM approval</w:t>
            </w:r>
            <w:r>
              <w:t xml:space="preserve"> if required</w:t>
            </w:r>
          </w:p>
        </w:tc>
        <w:tc>
          <w:tcPr>
            <w:tcW w:w="3075" w:type="dxa"/>
            <w:shd w:val="clear" w:color="auto" w:fill="FFFFFF" w:themeFill="background1"/>
          </w:tcPr>
          <w:p w14:paraId="19098400" w14:textId="77777777" w:rsidR="0083144B" w:rsidRDefault="0083144B" w:rsidP="0083144B"/>
        </w:tc>
        <w:tc>
          <w:tcPr>
            <w:tcW w:w="2685" w:type="dxa"/>
            <w:shd w:val="clear" w:color="auto" w:fill="FFFFFF" w:themeFill="background1"/>
          </w:tcPr>
          <w:p w14:paraId="1D19C334" w14:textId="77777777" w:rsidR="0083144B" w:rsidRDefault="0083144B" w:rsidP="0083144B">
            <w:pPr>
              <w:rPr>
                <w:b/>
                <w:bCs/>
                <w:lang w:val="en-GB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0626C26" w14:textId="77777777" w:rsidR="0083144B" w:rsidRDefault="0083144B" w:rsidP="0083144B">
            <w:pPr>
              <w:rPr>
                <w:b/>
                <w:bCs/>
                <w:lang w:val="en-GB"/>
              </w:rPr>
            </w:pPr>
          </w:p>
        </w:tc>
      </w:tr>
      <w:tr w:rsidR="0083144B" w:rsidRPr="003C56CD" w14:paraId="7E80144F" w14:textId="77777777" w:rsidTr="00B61D8B">
        <w:trPr>
          <w:trHeight w:val="443"/>
        </w:trPr>
        <w:tc>
          <w:tcPr>
            <w:tcW w:w="2520" w:type="dxa"/>
            <w:shd w:val="clear" w:color="auto" w:fill="FFFFFF" w:themeFill="background1"/>
          </w:tcPr>
          <w:p w14:paraId="36CFB871" w14:textId="77777777" w:rsidR="0083144B" w:rsidRPr="00677774" w:rsidRDefault="0083144B" w:rsidP="0083144B">
            <w:r w:rsidRPr="00677774">
              <w:t>IT Manager</w:t>
            </w:r>
            <w:r>
              <w:t xml:space="preserve"> </w:t>
            </w:r>
            <w:r w:rsidRPr="00677774">
              <w:t>approval</w:t>
            </w:r>
            <w:r>
              <w:t xml:space="preserve"> if required</w:t>
            </w:r>
          </w:p>
        </w:tc>
        <w:tc>
          <w:tcPr>
            <w:tcW w:w="3075" w:type="dxa"/>
            <w:shd w:val="clear" w:color="auto" w:fill="FFFFFF" w:themeFill="background1"/>
          </w:tcPr>
          <w:p w14:paraId="59E3A276" w14:textId="77777777" w:rsidR="0083144B" w:rsidRDefault="0083144B" w:rsidP="0083144B">
            <w:r>
              <w:t>[SCO100116] Saif Khalaf Obaid Al Badwawi</w:t>
            </w:r>
          </w:p>
        </w:tc>
        <w:tc>
          <w:tcPr>
            <w:tcW w:w="2685" w:type="dxa"/>
            <w:shd w:val="clear" w:color="auto" w:fill="FFFFFF" w:themeFill="background1"/>
          </w:tcPr>
          <w:p w14:paraId="0CDC79CA" w14:textId="77777777" w:rsidR="0083144B" w:rsidRDefault="0083144B" w:rsidP="0083144B">
            <w:pPr>
              <w:rPr>
                <w:b/>
                <w:bCs/>
                <w:lang w:val="en-GB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138E399" w14:textId="2069C141" w:rsidR="0083144B" w:rsidRDefault="0083144B" w:rsidP="0083144B">
            <w:pPr>
              <w:rPr>
                <w:b/>
                <w:bCs/>
                <w:lang w:val="en-GB"/>
              </w:rPr>
            </w:pPr>
            <w:r>
              <w:t>23/12/2025</w:t>
            </w:r>
          </w:p>
        </w:tc>
      </w:tr>
    </w:tbl>
    <w:p w14:paraId="12980F97" w14:textId="77777777" w:rsidR="00154A19" w:rsidRDefault="00154A19" w:rsidP="006D6498">
      <w:pPr>
        <w:rPr>
          <w:sz w:val="16"/>
          <w:szCs w:val="16"/>
          <w:lang w:val="en-GB"/>
        </w:rPr>
      </w:pPr>
    </w:p>
    <w:p w14:paraId="6E9AE0A8" w14:textId="77777777" w:rsidR="007A2EA4" w:rsidRDefault="007A2EA4" w:rsidP="006D6498">
      <w:pPr>
        <w:rPr>
          <w:sz w:val="16"/>
          <w:szCs w:val="16"/>
          <w:lang w:val="en-GB"/>
        </w:rPr>
      </w:pPr>
    </w:p>
    <w:p w14:paraId="46A96DD7" w14:textId="77777777" w:rsidR="004A6430" w:rsidRDefault="004A6430" w:rsidP="006B15F8">
      <w:pPr>
        <w:rPr>
          <w:rtl/>
          <w:lang w:bidi="ar-OM"/>
        </w:rPr>
      </w:pPr>
    </w:p>
    <w:sectPr w:rsidR="004A6430" w:rsidSect="00EC473C">
      <w:headerReference w:type="default" r:id="rId12"/>
      <w:footerReference w:type="default" r:id="rId13"/>
      <w:footnotePr>
        <w:numRestart w:val="eachSect"/>
      </w:footnotePr>
      <w:endnotePr>
        <w:numFmt w:val="decimal"/>
      </w:endnotePr>
      <w:pgSz w:w="11907" w:h="16840" w:code="9"/>
      <w:pgMar w:top="510" w:right="851" w:bottom="510" w:left="964" w:header="397" w:footer="22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52C0" w14:textId="77777777" w:rsidR="009450FB" w:rsidRDefault="009450FB">
      <w:r>
        <w:separator/>
      </w:r>
    </w:p>
  </w:endnote>
  <w:endnote w:type="continuationSeparator" w:id="0">
    <w:p w14:paraId="6005E463" w14:textId="77777777" w:rsidR="009450FB" w:rsidRDefault="0094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924"/>
    </w:tblGrid>
    <w:tr w:rsidR="008F3813" w:rsidRPr="008D0A8C" w14:paraId="6EA2392D" w14:textId="77777777" w:rsidTr="00086F6E">
      <w:tc>
        <w:tcPr>
          <w:tcW w:w="8924" w:type="dxa"/>
        </w:tcPr>
        <w:p w14:paraId="4342A434" w14:textId="77777777" w:rsidR="008F3813" w:rsidRPr="008D0A8C" w:rsidRDefault="008F3813" w:rsidP="00086F6E">
          <w:pPr>
            <w:pStyle w:val="Footer"/>
            <w:spacing w:before="120"/>
            <w:rPr>
              <w:sz w:val="14"/>
              <w:szCs w:val="14"/>
            </w:rPr>
          </w:pPr>
          <w:r w:rsidRPr="008D0A8C">
            <w:rPr>
              <w:rFonts w:cs="Arial"/>
              <w:sz w:val="14"/>
              <w:szCs w:val="14"/>
            </w:rPr>
            <w:t xml:space="preserve">This document is the property of </w:t>
          </w:r>
          <w:r>
            <w:rPr>
              <w:rFonts w:cs="Arial"/>
              <w:sz w:val="14"/>
              <w:szCs w:val="14"/>
            </w:rPr>
            <w:t xml:space="preserve">Synergies Casting LLC </w:t>
          </w:r>
          <w:r w:rsidRPr="008D0A8C">
            <w:rPr>
              <w:rFonts w:cs="Arial"/>
              <w:sz w:val="14"/>
              <w:szCs w:val="14"/>
            </w:rPr>
            <w:t>and may not be reproduced, copied,</w:t>
          </w:r>
          <w:r>
            <w:rPr>
              <w:rFonts w:cs="Arial"/>
              <w:sz w:val="14"/>
              <w:szCs w:val="14"/>
            </w:rPr>
            <w:t xml:space="preserve"> </w:t>
          </w:r>
          <w:r w:rsidRPr="008D0A8C">
            <w:rPr>
              <w:rFonts w:cs="Arial"/>
              <w:sz w:val="14"/>
              <w:szCs w:val="14"/>
            </w:rPr>
            <w:t xml:space="preserve">or divulged without prior </w:t>
          </w:r>
          <w:r>
            <w:rPr>
              <w:rFonts w:cs="Arial"/>
              <w:sz w:val="14"/>
              <w:szCs w:val="14"/>
            </w:rPr>
            <w:t>authorization.</w:t>
          </w:r>
        </w:p>
      </w:tc>
    </w:tr>
  </w:tbl>
  <w:p w14:paraId="60786ED4" w14:textId="77777777" w:rsidR="000537F4" w:rsidRPr="00435719" w:rsidRDefault="000537F4" w:rsidP="00435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CB487" w14:textId="77777777" w:rsidR="009450FB" w:rsidRDefault="009450FB">
      <w:r>
        <w:separator/>
      </w:r>
    </w:p>
  </w:footnote>
  <w:footnote w:type="continuationSeparator" w:id="0">
    <w:p w14:paraId="0B19F2E7" w14:textId="77777777" w:rsidR="009450FB" w:rsidRDefault="0094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3D77" w14:textId="77777777" w:rsidR="00435719" w:rsidRDefault="00435719">
    <w:pPr>
      <w:pStyle w:val="Header"/>
    </w:pPr>
  </w:p>
  <w:tbl>
    <w:tblPr>
      <w:tblW w:w="102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990"/>
      <w:gridCol w:w="1875"/>
      <w:gridCol w:w="2440"/>
      <w:gridCol w:w="2870"/>
      <w:gridCol w:w="2080"/>
    </w:tblGrid>
    <w:tr w:rsidR="00A011F7" w:rsidRPr="00A011F7" w14:paraId="43F6901C" w14:textId="77777777" w:rsidTr="00DA3AD9">
      <w:trPr>
        <w:cantSplit/>
        <w:trHeight w:val="510"/>
        <w:jc w:val="center"/>
      </w:trPr>
      <w:tc>
        <w:tcPr>
          <w:tcW w:w="2865" w:type="dxa"/>
          <w:gridSpan w:val="2"/>
          <w:vMerge w:val="restart"/>
          <w:tcBorders>
            <w:top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76E7AD35" w14:textId="77777777" w:rsidR="006D1783" w:rsidRPr="00A011F7" w:rsidRDefault="00A011F7" w:rsidP="00204394">
          <w:pPr>
            <w:pStyle w:val="4Document"/>
            <w:spacing w:before="120"/>
            <w:jc w:val="center"/>
            <w:rPr>
              <w:rFonts w:ascii="Century Gothic" w:hAnsi="Century Gothic"/>
            </w:rPr>
          </w:pPr>
          <w:r w:rsidRPr="00A011F7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21E9CD1" wp14:editId="7B72DAD5">
                <wp:simplePos x="0" y="0"/>
                <wp:positionH relativeFrom="column">
                  <wp:posOffset>163195</wp:posOffset>
                </wp:positionH>
                <wp:positionV relativeFrom="page">
                  <wp:posOffset>1905</wp:posOffset>
                </wp:positionV>
                <wp:extent cx="819150" cy="819150"/>
                <wp:effectExtent l="0" t="0" r="0" b="0"/>
                <wp:wrapTight wrapText="bothSides">
                  <wp:wrapPolygon edited="0">
                    <wp:start x="0" y="0"/>
                    <wp:lineTo x="0" y="21098"/>
                    <wp:lineTo x="21098" y="21098"/>
                    <wp:lineTo x="21098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FFFFFF" w:themeFill="background1"/>
        </w:tcPr>
        <w:p w14:paraId="30ECC630" w14:textId="77777777" w:rsidR="006D1783" w:rsidRPr="00A011F7" w:rsidRDefault="006D1783" w:rsidP="006D1783">
          <w:pPr>
            <w:pStyle w:val="4Document"/>
            <w:spacing w:before="120"/>
            <w:rPr>
              <w:rFonts w:ascii="Century Gothic" w:hAnsi="Century Gothic"/>
            </w:rPr>
          </w:pPr>
          <w:r w:rsidRPr="00A011F7">
            <w:rPr>
              <w:rFonts w:ascii="Century Gothic" w:hAnsi="Century Gothic"/>
              <w:b/>
              <w:sz w:val="18"/>
              <w:lang w:val="en-GB"/>
            </w:rPr>
            <w:t xml:space="preserve">Document No. </w:t>
          </w:r>
        </w:p>
      </w:tc>
      <w:tc>
        <w:tcPr>
          <w:tcW w:w="2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067BE3B3" w14:textId="77777777" w:rsidR="006D1783" w:rsidRPr="00A011F7" w:rsidRDefault="006D1783" w:rsidP="00845E7E">
          <w:pPr>
            <w:pStyle w:val="4Document"/>
            <w:spacing w:before="120"/>
            <w:rPr>
              <w:rFonts w:ascii="Century Gothic" w:hAnsi="Century Gothic"/>
              <w:sz w:val="20"/>
            </w:rPr>
          </w:pPr>
          <w:r w:rsidRPr="00A011F7">
            <w:rPr>
              <w:rFonts w:ascii="Century Gothic" w:hAnsi="Century Gothic"/>
              <w:b/>
              <w:sz w:val="18"/>
              <w:lang w:val="en-GB"/>
            </w:rPr>
            <w:t>FOR-IT-00</w:t>
          </w:r>
          <w:r w:rsidR="00F53EF5">
            <w:rPr>
              <w:rFonts w:ascii="Century Gothic" w:hAnsi="Century Gothic"/>
              <w:b/>
              <w:sz w:val="18"/>
              <w:lang w:val="en-GB"/>
            </w:rPr>
            <w:t>2</w:t>
          </w:r>
        </w:p>
      </w:tc>
      <w:tc>
        <w:tcPr>
          <w:tcW w:w="2080" w:type="dxa"/>
          <w:tcBorders>
            <w:left w:val="single" w:sz="4" w:space="0" w:color="auto"/>
          </w:tcBorders>
          <w:shd w:val="clear" w:color="auto" w:fill="FFFFFF" w:themeFill="background1"/>
          <w:vAlign w:val="center"/>
        </w:tcPr>
        <w:p w14:paraId="59DB0FB6" w14:textId="77777777" w:rsidR="006D1783" w:rsidRPr="00A011F7" w:rsidRDefault="006D1783" w:rsidP="00845E7E">
          <w:r w:rsidRPr="00A011F7">
            <w:rPr>
              <w:rStyle w:val="PageNumber"/>
              <w:b/>
              <w:sz w:val="18"/>
            </w:rPr>
            <w:t>Page</w:t>
          </w:r>
          <w:r w:rsidRPr="00A011F7">
            <w:rPr>
              <w:rStyle w:val="PageNumber"/>
            </w:rPr>
            <w:t xml:space="preserve"> </w:t>
          </w:r>
          <w:r w:rsidRPr="00A011F7">
            <w:rPr>
              <w:rStyle w:val="PageNumber"/>
            </w:rPr>
            <w:fldChar w:fldCharType="begin"/>
          </w:r>
          <w:r w:rsidRPr="00A011F7">
            <w:rPr>
              <w:rStyle w:val="PageNumber"/>
            </w:rPr>
            <w:instrText xml:space="preserve"> PAGE </w:instrText>
          </w:r>
          <w:r w:rsidRPr="00A011F7">
            <w:rPr>
              <w:rStyle w:val="PageNumber"/>
            </w:rPr>
            <w:fldChar w:fldCharType="separate"/>
          </w:r>
          <w:r w:rsidR="006F1961" w:rsidRPr="00A011F7">
            <w:rPr>
              <w:rStyle w:val="PageNumber"/>
              <w:noProof/>
            </w:rPr>
            <w:t>1</w:t>
          </w:r>
          <w:r w:rsidRPr="00A011F7">
            <w:rPr>
              <w:rStyle w:val="PageNumber"/>
            </w:rPr>
            <w:fldChar w:fldCharType="end"/>
          </w:r>
          <w:r w:rsidRPr="00A011F7">
            <w:rPr>
              <w:rStyle w:val="PageNumber"/>
            </w:rPr>
            <w:t xml:space="preserve"> of </w:t>
          </w:r>
          <w:r w:rsidRPr="00A011F7">
            <w:rPr>
              <w:rStyle w:val="PageNumber"/>
            </w:rPr>
            <w:fldChar w:fldCharType="begin"/>
          </w:r>
          <w:r w:rsidRPr="00A011F7">
            <w:rPr>
              <w:rStyle w:val="PageNumber"/>
            </w:rPr>
            <w:instrText xml:space="preserve"> NUMPAGES </w:instrText>
          </w:r>
          <w:r w:rsidRPr="00A011F7">
            <w:rPr>
              <w:rStyle w:val="PageNumber"/>
            </w:rPr>
            <w:fldChar w:fldCharType="separate"/>
          </w:r>
          <w:r w:rsidR="006F1961" w:rsidRPr="00A011F7">
            <w:rPr>
              <w:rStyle w:val="PageNumber"/>
              <w:noProof/>
            </w:rPr>
            <w:t>1</w:t>
          </w:r>
          <w:r w:rsidRPr="00A011F7">
            <w:rPr>
              <w:rStyle w:val="PageNumber"/>
            </w:rPr>
            <w:fldChar w:fldCharType="end"/>
          </w:r>
        </w:p>
      </w:tc>
    </w:tr>
    <w:tr w:rsidR="00A011F7" w:rsidRPr="00A011F7" w14:paraId="34E5FF74" w14:textId="77777777" w:rsidTr="00DA3AD9">
      <w:trPr>
        <w:cantSplit/>
        <w:trHeight w:val="510"/>
        <w:jc w:val="center"/>
      </w:trPr>
      <w:tc>
        <w:tcPr>
          <w:tcW w:w="2865" w:type="dxa"/>
          <w:gridSpan w:val="2"/>
          <w:vMerge/>
          <w:tcBorders>
            <w:right w:val="single" w:sz="4" w:space="0" w:color="auto"/>
          </w:tcBorders>
          <w:shd w:val="clear" w:color="auto" w:fill="FFFFFF" w:themeFill="background1"/>
        </w:tcPr>
        <w:p w14:paraId="65035797" w14:textId="77777777" w:rsidR="006D1783" w:rsidRPr="00A011F7" w:rsidRDefault="006D1783" w:rsidP="00845E7E">
          <w:pPr>
            <w:rPr>
              <w:sz w:val="24"/>
            </w:rPr>
          </w:pPr>
        </w:p>
      </w:tc>
      <w:tc>
        <w:tcPr>
          <w:tcW w:w="2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14:paraId="4C441864" w14:textId="77777777" w:rsidR="006D1783" w:rsidRPr="00A011F7" w:rsidRDefault="006D1783" w:rsidP="006D1783">
          <w:pPr>
            <w:rPr>
              <w:b/>
              <w:sz w:val="18"/>
              <w:szCs w:val="18"/>
            </w:rPr>
          </w:pPr>
          <w:r w:rsidRPr="00A011F7">
            <w:rPr>
              <w:b/>
              <w:sz w:val="18"/>
              <w:szCs w:val="18"/>
            </w:rPr>
            <w:t xml:space="preserve">Effective date: </w:t>
          </w:r>
        </w:p>
      </w:tc>
      <w:tc>
        <w:tcPr>
          <w:tcW w:w="2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6B689AAE" w14:textId="77777777" w:rsidR="00F61CF6" w:rsidRDefault="009A7A13">
          <w:r>
            <w:t>23/12/2025</w:t>
          </w:r>
        </w:p>
      </w:tc>
      <w:tc>
        <w:tcPr>
          <w:tcW w:w="2080" w:type="dxa"/>
          <w:tcBorders>
            <w:left w:val="single" w:sz="4" w:space="0" w:color="auto"/>
            <w:bottom w:val="single" w:sz="4" w:space="0" w:color="auto"/>
          </w:tcBorders>
          <w:shd w:val="clear" w:color="auto" w:fill="FFFFFF" w:themeFill="background1"/>
          <w:vAlign w:val="center"/>
        </w:tcPr>
        <w:p w14:paraId="2702E3B3" w14:textId="77777777" w:rsidR="006D1783" w:rsidRPr="00A011F7" w:rsidRDefault="006D1783" w:rsidP="00845E7E">
          <w:pPr>
            <w:rPr>
              <w:b/>
            </w:rPr>
          </w:pPr>
          <w:r w:rsidRPr="00A011F7">
            <w:rPr>
              <w:b/>
              <w:sz w:val="18"/>
            </w:rPr>
            <w:t xml:space="preserve">Rev </w:t>
          </w:r>
          <w:r w:rsidR="00852B7E" w:rsidRPr="00A011F7">
            <w:rPr>
              <w:b/>
              <w:sz w:val="18"/>
            </w:rPr>
            <w:t xml:space="preserve">No. </w:t>
          </w:r>
          <w:r w:rsidR="00A011F7">
            <w:rPr>
              <w:rFonts w:ascii="Arial" w:hAnsi="Arial"/>
            </w:rPr>
            <w:t>1</w:t>
          </w:r>
        </w:p>
      </w:tc>
    </w:tr>
    <w:tr w:rsidR="00A011F7" w:rsidRPr="00A011F7" w14:paraId="5FCB1C77" w14:textId="77777777" w:rsidTr="00154A19">
      <w:trPr>
        <w:cantSplit/>
        <w:trHeight w:val="567"/>
        <w:jc w:val="center"/>
      </w:trPr>
      <w:tc>
        <w:tcPr>
          <w:tcW w:w="990" w:type="dxa"/>
          <w:shd w:val="clear" w:color="auto" w:fill="FFFFFF" w:themeFill="background1"/>
          <w:vAlign w:val="center"/>
        </w:tcPr>
        <w:p w14:paraId="7685CC2B" w14:textId="77777777" w:rsidR="006D1783" w:rsidRPr="00A011F7" w:rsidRDefault="006D1783" w:rsidP="00845E7E">
          <w:pPr>
            <w:rPr>
              <w:sz w:val="18"/>
              <w:lang w:val="en-GB"/>
            </w:rPr>
          </w:pPr>
          <w:r w:rsidRPr="00A011F7">
            <w:rPr>
              <w:b/>
              <w:sz w:val="18"/>
              <w:lang w:val="en-GB"/>
            </w:rPr>
            <w:t>Subject:</w:t>
          </w:r>
        </w:p>
      </w:tc>
      <w:tc>
        <w:tcPr>
          <w:tcW w:w="9265" w:type="dxa"/>
          <w:gridSpan w:val="4"/>
          <w:shd w:val="clear" w:color="auto" w:fill="FFFFFF" w:themeFill="background1"/>
          <w:vAlign w:val="center"/>
        </w:tcPr>
        <w:p w14:paraId="05F69552" w14:textId="77777777" w:rsidR="006D1783" w:rsidRPr="00A011F7" w:rsidRDefault="00937AB1" w:rsidP="00845E7E">
          <w:pPr>
            <w:pStyle w:val="Header"/>
            <w:tabs>
              <w:tab w:val="clear" w:pos="4320"/>
              <w:tab w:val="clear" w:pos="8640"/>
            </w:tabs>
            <w:rPr>
              <w:lang w:val="en-GB"/>
            </w:rPr>
          </w:pPr>
          <w:r w:rsidRPr="00937AB1">
            <w:rPr>
              <w:lang w:val="en-GB"/>
            </w:rPr>
            <w:t xml:space="preserve">IT Asset Request </w:t>
          </w:r>
          <w:r w:rsidR="00CA1597" w:rsidRPr="00CA1597">
            <w:rPr>
              <w:lang w:val="en-GB"/>
            </w:rPr>
            <w:t>Form</w:t>
          </w:r>
        </w:p>
      </w:tc>
    </w:tr>
  </w:tbl>
  <w:p w14:paraId="0E0FEB7B" w14:textId="77777777" w:rsidR="00435719" w:rsidRDefault="00435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7291"/>
    <w:multiLevelType w:val="hybridMultilevel"/>
    <w:tmpl w:val="195AE7AA"/>
    <w:lvl w:ilvl="0" w:tplc="A4EC9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EE67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F04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2E7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634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347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7C8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CB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D0B9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E4BA4"/>
    <w:multiLevelType w:val="hybridMultilevel"/>
    <w:tmpl w:val="23609B58"/>
    <w:lvl w:ilvl="0" w:tplc="183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EA9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49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E7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E5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E28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2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B60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8B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E7FA1"/>
    <w:multiLevelType w:val="hybridMultilevel"/>
    <w:tmpl w:val="BEA08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888"/>
    <w:multiLevelType w:val="hybridMultilevel"/>
    <w:tmpl w:val="62CEE8C8"/>
    <w:lvl w:ilvl="0" w:tplc="3D5E8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7C1D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E9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F82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02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92C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829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A7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F21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30AE9"/>
    <w:multiLevelType w:val="hybridMultilevel"/>
    <w:tmpl w:val="CE3A0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A64E2"/>
    <w:multiLevelType w:val="hybridMultilevel"/>
    <w:tmpl w:val="0EEE0FBA"/>
    <w:lvl w:ilvl="0" w:tplc="040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198C458D"/>
    <w:multiLevelType w:val="hybridMultilevel"/>
    <w:tmpl w:val="C77C5BCC"/>
    <w:lvl w:ilvl="0" w:tplc="2550C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60C0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88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CE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A9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A9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962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47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2E8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E35E23"/>
    <w:multiLevelType w:val="hybridMultilevel"/>
    <w:tmpl w:val="E9D8C380"/>
    <w:lvl w:ilvl="0" w:tplc="A0648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A4F6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1C6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CA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E5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F6F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2A3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26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3A4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E0C37"/>
    <w:multiLevelType w:val="hybridMultilevel"/>
    <w:tmpl w:val="A8AEA1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E4070"/>
    <w:multiLevelType w:val="hybridMultilevel"/>
    <w:tmpl w:val="2580EC94"/>
    <w:lvl w:ilvl="0" w:tplc="32320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48B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D01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FEB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05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B66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726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A875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74B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B33284"/>
    <w:multiLevelType w:val="hybridMultilevel"/>
    <w:tmpl w:val="72F21FB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EF0E3E"/>
    <w:multiLevelType w:val="multilevel"/>
    <w:tmpl w:val="2ECEFC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57E0DDA"/>
    <w:multiLevelType w:val="hybridMultilevel"/>
    <w:tmpl w:val="74B6D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0369C"/>
    <w:multiLevelType w:val="hybridMultilevel"/>
    <w:tmpl w:val="C4800244"/>
    <w:lvl w:ilvl="0" w:tplc="8202F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CD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4C8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F87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22C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843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20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529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9C1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53BFB"/>
    <w:multiLevelType w:val="hybridMultilevel"/>
    <w:tmpl w:val="9CF607C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2CC70BA1"/>
    <w:multiLevelType w:val="multilevel"/>
    <w:tmpl w:val="C3B442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654033"/>
    <w:multiLevelType w:val="hybridMultilevel"/>
    <w:tmpl w:val="F3409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5A481A"/>
    <w:multiLevelType w:val="hybridMultilevel"/>
    <w:tmpl w:val="21528C78"/>
    <w:lvl w:ilvl="0" w:tplc="C8949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8D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E85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EB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28F0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3C6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02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C5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8C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C6B2C"/>
    <w:multiLevelType w:val="hybridMultilevel"/>
    <w:tmpl w:val="65C0D9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4350EA"/>
    <w:multiLevelType w:val="hybridMultilevel"/>
    <w:tmpl w:val="6A70BC74"/>
    <w:lvl w:ilvl="0" w:tplc="84BCB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ACF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A8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823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8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BAB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3A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82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7CC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602CF"/>
    <w:multiLevelType w:val="hybridMultilevel"/>
    <w:tmpl w:val="2AD220DE"/>
    <w:lvl w:ilvl="0" w:tplc="14460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34D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641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BEF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EF5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30E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6F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899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2AE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7A68DC"/>
    <w:multiLevelType w:val="hybridMultilevel"/>
    <w:tmpl w:val="F5F2C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B08AD"/>
    <w:multiLevelType w:val="hybridMultilevel"/>
    <w:tmpl w:val="25CC8666"/>
    <w:lvl w:ilvl="0" w:tplc="DEF87AB4">
      <w:start w:val="1"/>
      <w:numFmt w:val="bullet"/>
      <w:lvlText w:val=""/>
      <w:lvlJc w:val="left"/>
      <w:pPr>
        <w:tabs>
          <w:tab w:val="num" w:pos="700"/>
        </w:tabs>
        <w:ind w:left="34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57FD4CF6"/>
    <w:multiLevelType w:val="hybridMultilevel"/>
    <w:tmpl w:val="689ED73E"/>
    <w:lvl w:ilvl="0" w:tplc="667C2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D65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0E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D03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C2B0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D6A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040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A6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C2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6D1A05"/>
    <w:multiLevelType w:val="multilevel"/>
    <w:tmpl w:val="B5840E86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FB61E14"/>
    <w:multiLevelType w:val="singleLevel"/>
    <w:tmpl w:val="4F9EED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6139218B"/>
    <w:multiLevelType w:val="hybridMultilevel"/>
    <w:tmpl w:val="74B6D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D0958"/>
    <w:multiLevelType w:val="hybridMultilevel"/>
    <w:tmpl w:val="386E46B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5517B0"/>
    <w:multiLevelType w:val="multilevel"/>
    <w:tmpl w:val="F8AA47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8740888"/>
    <w:multiLevelType w:val="multilevel"/>
    <w:tmpl w:val="09E290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95E7DDC"/>
    <w:multiLevelType w:val="multilevel"/>
    <w:tmpl w:val="7B804CFC"/>
    <w:lvl w:ilvl="0">
      <w:start w:val="1"/>
      <w:numFmt w:val="decimal"/>
      <w:lvlText w:val=".%1 "/>
      <w:legacy w:legacy="1" w:legacySpace="0" w:legacyIndent="1594"/>
      <w:lvlJc w:val="left"/>
      <w:pPr>
        <w:ind w:left="1594" w:hanging="1594"/>
      </w:pPr>
    </w:lvl>
    <w:lvl w:ilvl="1">
      <w:start w:val="1"/>
      <w:numFmt w:val="decimal"/>
      <w:lvlText w:val=".%1 %2 "/>
      <w:legacy w:legacy="1" w:legacySpace="0" w:legacyIndent="1594"/>
      <w:lvlJc w:val="left"/>
      <w:pPr>
        <w:ind w:left="3188" w:hanging="1594"/>
      </w:pPr>
    </w:lvl>
    <w:lvl w:ilvl="2">
      <w:start w:val="1"/>
      <w:numFmt w:val="decimal"/>
      <w:lvlText w:val=".%1 %2 %3 "/>
      <w:legacy w:legacy="1" w:legacySpace="0" w:legacyIndent="1594"/>
      <w:lvlJc w:val="left"/>
      <w:pPr>
        <w:ind w:left="4782" w:hanging="1594"/>
      </w:pPr>
    </w:lvl>
    <w:lvl w:ilvl="3">
      <w:start w:val="1"/>
      <w:numFmt w:val="decimal"/>
      <w:lvlText w:val=".%1 %2 %3 %4 "/>
      <w:legacy w:legacy="1" w:legacySpace="0" w:legacyIndent="1594"/>
      <w:lvlJc w:val="left"/>
      <w:pPr>
        <w:ind w:left="6376" w:hanging="1594"/>
      </w:pPr>
    </w:lvl>
    <w:lvl w:ilvl="4">
      <w:start w:val="1"/>
      <w:numFmt w:val="decimal"/>
      <w:lvlText w:val=".%1 %2 %3 %4 %5 "/>
      <w:legacy w:legacy="1" w:legacySpace="0" w:legacyIndent="1594"/>
      <w:lvlJc w:val="left"/>
      <w:pPr>
        <w:ind w:left="7970" w:hanging="1594"/>
      </w:pPr>
    </w:lvl>
    <w:lvl w:ilvl="5">
      <w:start w:val="1"/>
      <w:numFmt w:val="decimal"/>
      <w:lvlText w:val=".%1 %2 %3 %4 %5 %6 "/>
      <w:legacy w:legacy="1" w:legacySpace="0" w:legacyIndent="1594"/>
      <w:lvlJc w:val="left"/>
      <w:pPr>
        <w:ind w:left="9564" w:hanging="1594"/>
      </w:pPr>
    </w:lvl>
    <w:lvl w:ilvl="6">
      <w:start w:val="1"/>
      <w:numFmt w:val="decimal"/>
      <w:lvlText w:val=".%1 %2 %3 %4 %5 %6 %7 "/>
      <w:legacy w:legacy="1" w:legacySpace="0" w:legacyIndent="1594"/>
      <w:lvlJc w:val="left"/>
      <w:pPr>
        <w:ind w:left="11158" w:hanging="1594"/>
      </w:pPr>
    </w:lvl>
    <w:lvl w:ilvl="7">
      <w:start w:val="1"/>
      <w:numFmt w:val="decimal"/>
      <w:lvlText w:val=".%1 %2 %3 %4 %5 %6 %7 %8 "/>
      <w:legacy w:legacy="1" w:legacySpace="0" w:legacyIndent="1594"/>
      <w:lvlJc w:val="left"/>
      <w:pPr>
        <w:ind w:left="12752" w:hanging="1594"/>
      </w:pPr>
    </w:lvl>
    <w:lvl w:ilvl="8">
      <w:start w:val="1"/>
      <w:numFmt w:val="lowerRoman"/>
      <w:lvlText w:val="%9"/>
      <w:legacy w:legacy="1" w:legacySpace="0" w:legacyIndent="1594"/>
      <w:lvlJc w:val="left"/>
      <w:pPr>
        <w:ind w:left="14346" w:hanging="1594"/>
      </w:pPr>
    </w:lvl>
  </w:abstractNum>
  <w:abstractNum w:abstractNumId="31" w15:restartNumberingAfterBreak="0">
    <w:nsid w:val="697B52A4"/>
    <w:multiLevelType w:val="hybridMultilevel"/>
    <w:tmpl w:val="F7643C94"/>
    <w:lvl w:ilvl="0" w:tplc="9286C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0A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B63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C6A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22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CC8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EA2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E5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6A8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C6492B"/>
    <w:multiLevelType w:val="multilevel"/>
    <w:tmpl w:val="325097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512A21"/>
    <w:multiLevelType w:val="hybridMultilevel"/>
    <w:tmpl w:val="C9F68FD2"/>
    <w:lvl w:ilvl="0" w:tplc="6E924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635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6D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FC5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C4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E7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043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67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448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90179"/>
    <w:multiLevelType w:val="hybridMultilevel"/>
    <w:tmpl w:val="EF9CDFE6"/>
    <w:lvl w:ilvl="0" w:tplc="39446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0E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04F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6E1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304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9A6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161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41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96B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24497D"/>
    <w:multiLevelType w:val="hybridMultilevel"/>
    <w:tmpl w:val="2222F676"/>
    <w:lvl w:ilvl="0" w:tplc="0809000B">
      <w:start w:val="1"/>
      <w:numFmt w:val="bullet"/>
      <w:lvlText w:val=""/>
      <w:lvlJc w:val="left"/>
      <w:pPr>
        <w:ind w:left="7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6" w15:restartNumberingAfterBreak="0">
    <w:nsid w:val="7EAE2301"/>
    <w:multiLevelType w:val="hybridMultilevel"/>
    <w:tmpl w:val="F3E655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61DA6"/>
    <w:multiLevelType w:val="hybridMultilevel"/>
    <w:tmpl w:val="1FB85FE6"/>
    <w:lvl w:ilvl="0" w:tplc="02249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8AE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AAC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464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082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3EA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FA0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A9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02C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734947">
    <w:abstractNumId w:val="30"/>
  </w:num>
  <w:num w:numId="2" w16cid:durableId="1507405990">
    <w:abstractNumId w:val="24"/>
  </w:num>
  <w:num w:numId="3" w16cid:durableId="2075152428">
    <w:abstractNumId w:val="13"/>
  </w:num>
  <w:num w:numId="4" w16cid:durableId="723716258">
    <w:abstractNumId w:val="7"/>
  </w:num>
  <w:num w:numId="5" w16cid:durableId="135994351">
    <w:abstractNumId w:val="23"/>
  </w:num>
  <w:num w:numId="6" w16cid:durableId="1441339586">
    <w:abstractNumId w:val="34"/>
  </w:num>
  <w:num w:numId="7" w16cid:durableId="927347935">
    <w:abstractNumId w:val="1"/>
  </w:num>
  <w:num w:numId="8" w16cid:durableId="1034186045">
    <w:abstractNumId w:val="37"/>
  </w:num>
  <w:num w:numId="9" w16cid:durableId="1036345480">
    <w:abstractNumId w:val="19"/>
  </w:num>
  <w:num w:numId="10" w16cid:durableId="1516797739">
    <w:abstractNumId w:val="9"/>
  </w:num>
  <w:num w:numId="11" w16cid:durableId="1041133471">
    <w:abstractNumId w:val="20"/>
  </w:num>
  <w:num w:numId="12" w16cid:durableId="2033797375">
    <w:abstractNumId w:val="3"/>
  </w:num>
  <w:num w:numId="13" w16cid:durableId="1939437010">
    <w:abstractNumId w:val="6"/>
  </w:num>
  <w:num w:numId="14" w16cid:durableId="754278390">
    <w:abstractNumId w:val="0"/>
  </w:num>
  <w:num w:numId="15" w16cid:durableId="606960441">
    <w:abstractNumId w:val="33"/>
  </w:num>
  <w:num w:numId="16" w16cid:durableId="357238383">
    <w:abstractNumId w:val="31"/>
  </w:num>
  <w:num w:numId="17" w16cid:durableId="1803230528">
    <w:abstractNumId w:val="17"/>
  </w:num>
  <w:num w:numId="18" w16cid:durableId="1583442994">
    <w:abstractNumId w:val="11"/>
  </w:num>
  <w:num w:numId="19" w16cid:durableId="1327513600">
    <w:abstractNumId w:val="29"/>
  </w:num>
  <w:num w:numId="20" w16cid:durableId="1491211549">
    <w:abstractNumId w:val="28"/>
  </w:num>
  <w:num w:numId="21" w16cid:durableId="808520636">
    <w:abstractNumId w:val="25"/>
  </w:num>
  <w:num w:numId="22" w16cid:durableId="683632830">
    <w:abstractNumId w:val="22"/>
  </w:num>
  <w:num w:numId="23" w16cid:durableId="508183670">
    <w:abstractNumId w:val="5"/>
  </w:num>
  <w:num w:numId="24" w16cid:durableId="1731423249">
    <w:abstractNumId w:val="16"/>
  </w:num>
  <w:num w:numId="25" w16cid:durableId="520895028">
    <w:abstractNumId w:val="32"/>
  </w:num>
  <w:num w:numId="26" w16cid:durableId="2114324615">
    <w:abstractNumId w:val="15"/>
  </w:num>
  <w:num w:numId="27" w16cid:durableId="1869874963">
    <w:abstractNumId w:val="10"/>
  </w:num>
  <w:num w:numId="28" w16cid:durableId="403995495">
    <w:abstractNumId w:val="14"/>
  </w:num>
  <w:num w:numId="29" w16cid:durableId="2070374660">
    <w:abstractNumId w:val="35"/>
  </w:num>
  <w:num w:numId="30" w16cid:durableId="1972780463">
    <w:abstractNumId w:val="18"/>
  </w:num>
  <w:num w:numId="31" w16cid:durableId="70784141">
    <w:abstractNumId w:val="27"/>
  </w:num>
  <w:num w:numId="32" w16cid:durableId="93135651">
    <w:abstractNumId w:val="36"/>
  </w:num>
  <w:num w:numId="33" w16cid:durableId="182716035">
    <w:abstractNumId w:val="21"/>
  </w:num>
  <w:num w:numId="34" w16cid:durableId="1759592341">
    <w:abstractNumId w:val="8"/>
  </w:num>
  <w:num w:numId="35" w16cid:durableId="1188374027">
    <w:abstractNumId w:val="2"/>
  </w:num>
  <w:num w:numId="36" w16cid:durableId="722943488">
    <w:abstractNumId w:val="12"/>
  </w:num>
  <w:num w:numId="37" w16cid:durableId="1938170118">
    <w:abstractNumId w:val="26"/>
  </w:num>
  <w:num w:numId="38" w16cid:durableId="1870411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oNotHyphenateCaps/>
  <w:drawingGridHorizontalSpacing w:val="78"/>
  <w:drawingGridVerticalSpacing w:val="10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1B"/>
    <w:rsid w:val="0002312F"/>
    <w:rsid w:val="000519B2"/>
    <w:rsid w:val="000537F4"/>
    <w:rsid w:val="0006218B"/>
    <w:rsid w:val="00074DE9"/>
    <w:rsid w:val="00076225"/>
    <w:rsid w:val="00084A7C"/>
    <w:rsid w:val="00086F6E"/>
    <w:rsid w:val="000933D7"/>
    <w:rsid w:val="00097EB2"/>
    <w:rsid w:val="000B4E24"/>
    <w:rsid w:val="000C565E"/>
    <w:rsid w:val="000C7C6E"/>
    <w:rsid w:val="000F579D"/>
    <w:rsid w:val="00101DCB"/>
    <w:rsid w:val="001103D9"/>
    <w:rsid w:val="00112A6C"/>
    <w:rsid w:val="00117B77"/>
    <w:rsid w:val="00130B26"/>
    <w:rsid w:val="00151FEB"/>
    <w:rsid w:val="00154A19"/>
    <w:rsid w:val="001557F8"/>
    <w:rsid w:val="00157394"/>
    <w:rsid w:val="001720C3"/>
    <w:rsid w:val="00183F96"/>
    <w:rsid w:val="00196110"/>
    <w:rsid w:val="001A5D65"/>
    <w:rsid w:val="001B01FE"/>
    <w:rsid w:val="001B17D3"/>
    <w:rsid w:val="001B1FD1"/>
    <w:rsid w:val="001D30FC"/>
    <w:rsid w:val="001E62A9"/>
    <w:rsid w:val="001F78CC"/>
    <w:rsid w:val="00204394"/>
    <w:rsid w:val="0020491A"/>
    <w:rsid w:val="00206D5F"/>
    <w:rsid w:val="00207887"/>
    <w:rsid w:val="002329F4"/>
    <w:rsid w:val="002503B8"/>
    <w:rsid w:val="0026342F"/>
    <w:rsid w:val="0026589A"/>
    <w:rsid w:val="00272527"/>
    <w:rsid w:val="002968CC"/>
    <w:rsid w:val="002B4561"/>
    <w:rsid w:val="002D360E"/>
    <w:rsid w:val="002D63F6"/>
    <w:rsid w:val="002E5F63"/>
    <w:rsid w:val="002F375C"/>
    <w:rsid w:val="003114B3"/>
    <w:rsid w:val="003155E0"/>
    <w:rsid w:val="00342DAA"/>
    <w:rsid w:val="00351CA0"/>
    <w:rsid w:val="0035779B"/>
    <w:rsid w:val="003966AF"/>
    <w:rsid w:val="003A119C"/>
    <w:rsid w:val="003A7410"/>
    <w:rsid w:val="003C56CD"/>
    <w:rsid w:val="003C71B2"/>
    <w:rsid w:val="003D547E"/>
    <w:rsid w:val="003E175B"/>
    <w:rsid w:val="003F15CF"/>
    <w:rsid w:val="003F47AA"/>
    <w:rsid w:val="004008DD"/>
    <w:rsid w:val="00403353"/>
    <w:rsid w:val="00411E8A"/>
    <w:rsid w:val="0043126F"/>
    <w:rsid w:val="00435719"/>
    <w:rsid w:val="00445548"/>
    <w:rsid w:val="0045119E"/>
    <w:rsid w:val="00466AFD"/>
    <w:rsid w:val="004A6430"/>
    <w:rsid w:val="004C1AC3"/>
    <w:rsid w:val="004C384B"/>
    <w:rsid w:val="004D3AE6"/>
    <w:rsid w:val="004D5125"/>
    <w:rsid w:val="004F4848"/>
    <w:rsid w:val="004F52AA"/>
    <w:rsid w:val="00504D7E"/>
    <w:rsid w:val="00510EF6"/>
    <w:rsid w:val="005123A2"/>
    <w:rsid w:val="00517D1B"/>
    <w:rsid w:val="00526E73"/>
    <w:rsid w:val="005418DC"/>
    <w:rsid w:val="00551BEE"/>
    <w:rsid w:val="0057184E"/>
    <w:rsid w:val="005900FB"/>
    <w:rsid w:val="005A394B"/>
    <w:rsid w:val="005B1A2F"/>
    <w:rsid w:val="005C0970"/>
    <w:rsid w:val="005C50E1"/>
    <w:rsid w:val="005E7376"/>
    <w:rsid w:val="005F645A"/>
    <w:rsid w:val="00612B52"/>
    <w:rsid w:val="006138DE"/>
    <w:rsid w:val="00627132"/>
    <w:rsid w:val="006746E2"/>
    <w:rsid w:val="006778DE"/>
    <w:rsid w:val="00685DC4"/>
    <w:rsid w:val="006860FD"/>
    <w:rsid w:val="006B15F8"/>
    <w:rsid w:val="006C1A12"/>
    <w:rsid w:val="006D1783"/>
    <w:rsid w:val="006D1A83"/>
    <w:rsid w:val="006D4AE6"/>
    <w:rsid w:val="006D6498"/>
    <w:rsid w:val="006F1692"/>
    <w:rsid w:val="006F1961"/>
    <w:rsid w:val="006F6B63"/>
    <w:rsid w:val="0071632B"/>
    <w:rsid w:val="00724286"/>
    <w:rsid w:val="00726EAC"/>
    <w:rsid w:val="00753BFA"/>
    <w:rsid w:val="00760334"/>
    <w:rsid w:val="00777211"/>
    <w:rsid w:val="00784CA1"/>
    <w:rsid w:val="007A11C0"/>
    <w:rsid w:val="007A2EA4"/>
    <w:rsid w:val="007B49A8"/>
    <w:rsid w:val="007E1CFA"/>
    <w:rsid w:val="007F3A2A"/>
    <w:rsid w:val="007F3FF7"/>
    <w:rsid w:val="00805241"/>
    <w:rsid w:val="00814711"/>
    <w:rsid w:val="00823CAD"/>
    <w:rsid w:val="0083144B"/>
    <w:rsid w:val="008367B2"/>
    <w:rsid w:val="00851C92"/>
    <w:rsid w:val="00852B7E"/>
    <w:rsid w:val="00862E85"/>
    <w:rsid w:val="00863DF9"/>
    <w:rsid w:val="00866D0E"/>
    <w:rsid w:val="00876536"/>
    <w:rsid w:val="00877F2C"/>
    <w:rsid w:val="00891A39"/>
    <w:rsid w:val="008A0FF3"/>
    <w:rsid w:val="008A64BA"/>
    <w:rsid w:val="008D0A8C"/>
    <w:rsid w:val="008D6059"/>
    <w:rsid w:val="008E3B53"/>
    <w:rsid w:val="008E76DA"/>
    <w:rsid w:val="008F0D50"/>
    <w:rsid w:val="008F3813"/>
    <w:rsid w:val="009076DA"/>
    <w:rsid w:val="00914DFC"/>
    <w:rsid w:val="00924C60"/>
    <w:rsid w:val="00932AB0"/>
    <w:rsid w:val="00937AB1"/>
    <w:rsid w:val="009405A8"/>
    <w:rsid w:val="00944B0D"/>
    <w:rsid w:val="00944C06"/>
    <w:rsid w:val="009450FB"/>
    <w:rsid w:val="00955C30"/>
    <w:rsid w:val="00986363"/>
    <w:rsid w:val="00992971"/>
    <w:rsid w:val="009A7A13"/>
    <w:rsid w:val="009B12FE"/>
    <w:rsid w:val="009D4122"/>
    <w:rsid w:val="009D6168"/>
    <w:rsid w:val="009E002A"/>
    <w:rsid w:val="00A010EF"/>
    <w:rsid w:val="00A011F7"/>
    <w:rsid w:val="00A26207"/>
    <w:rsid w:val="00A3423F"/>
    <w:rsid w:val="00A52A9C"/>
    <w:rsid w:val="00A61021"/>
    <w:rsid w:val="00A619AB"/>
    <w:rsid w:val="00A71888"/>
    <w:rsid w:val="00A80CC2"/>
    <w:rsid w:val="00AA1936"/>
    <w:rsid w:val="00AD206D"/>
    <w:rsid w:val="00B14E7C"/>
    <w:rsid w:val="00B410AC"/>
    <w:rsid w:val="00B558C0"/>
    <w:rsid w:val="00B86538"/>
    <w:rsid w:val="00B95F06"/>
    <w:rsid w:val="00BA6D15"/>
    <w:rsid w:val="00BF6FF7"/>
    <w:rsid w:val="00C15B18"/>
    <w:rsid w:val="00C21B8C"/>
    <w:rsid w:val="00C222E6"/>
    <w:rsid w:val="00C26EE4"/>
    <w:rsid w:val="00C42A49"/>
    <w:rsid w:val="00C62754"/>
    <w:rsid w:val="00C70D59"/>
    <w:rsid w:val="00C80BBC"/>
    <w:rsid w:val="00C853AD"/>
    <w:rsid w:val="00CA0892"/>
    <w:rsid w:val="00CA1597"/>
    <w:rsid w:val="00CA2AF7"/>
    <w:rsid w:val="00CB3C7F"/>
    <w:rsid w:val="00CB5DE3"/>
    <w:rsid w:val="00CC178F"/>
    <w:rsid w:val="00CD269F"/>
    <w:rsid w:val="00CE4565"/>
    <w:rsid w:val="00CE61FA"/>
    <w:rsid w:val="00CE7343"/>
    <w:rsid w:val="00D10B2F"/>
    <w:rsid w:val="00D22CFA"/>
    <w:rsid w:val="00D35665"/>
    <w:rsid w:val="00D50DF5"/>
    <w:rsid w:val="00D55775"/>
    <w:rsid w:val="00D66CC0"/>
    <w:rsid w:val="00DA3AD9"/>
    <w:rsid w:val="00DB3A22"/>
    <w:rsid w:val="00DB41F6"/>
    <w:rsid w:val="00DB50D0"/>
    <w:rsid w:val="00DC2DBC"/>
    <w:rsid w:val="00DC4D71"/>
    <w:rsid w:val="00DC4EC0"/>
    <w:rsid w:val="00DD4C2A"/>
    <w:rsid w:val="00DE1F0C"/>
    <w:rsid w:val="00DE35FF"/>
    <w:rsid w:val="00DE456F"/>
    <w:rsid w:val="00DF6563"/>
    <w:rsid w:val="00E35CB7"/>
    <w:rsid w:val="00E36747"/>
    <w:rsid w:val="00E608DE"/>
    <w:rsid w:val="00E64F83"/>
    <w:rsid w:val="00E74D9B"/>
    <w:rsid w:val="00EA0234"/>
    <w:rsid w:val="00EC473C"/>
    <w:rsid w:val="00ED4AA0"/>
    <w:rsid w:val="00ED6B1E"/>
    <w:rsid w:val="00EE5C36"/>
    <w:rsid w:val="00EF0ECF"/>
    <w:rsid w:val="00EF3620"/>
    <w:rsid w:val="00F1002B"/>
    <w:rsid w:val="00F358D9"/>
    <w:rsid w:val="00F3793A"/>
    <w:rsid w:val="00F517C8"/>
    <w:rsid w:val="00F53EF5"/>
    <w:rsid w:val="00F6062B"/>
    <w:rsid w:val="00F61CF6"/>
    <w:rsid w:val="00F7516F"/>
    <w:rsid w:val="00F870F8"/>
    <w:rsid w:val="00F931A5"/>
    <w:rsid w:val="00F93A03"/>
    <w:rsid w:val="00FA338D"/>
    <w:rsid w:val="00FA4789"/>
    <w:rsid w:val="00FA7F1B"/>
    <w:rsid w:val="00FB3859"/>
    <w:rsid w:val="00FC283E"/>
    <w:rsid w:val="00FC68D2"/>
    <w:rsid w:val="00FD463B"/>
    <w:rsid w:val="00FF3527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E9F5C"/>
  <w15:docId w15:val="{A600128D-6F87-4F07-8C6E-1438F980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A8C"/>
    <w:pPr>
      <w:widowControl w:val="0"/>
      <w:tabs>
        <w:tab w:val="left" w:pos="170"/>
      </w:tabs>
    </w:pPr>
    <w:rPr>
      <w:rFonts w:ascii="Century Gothic" w:hAnsi="Century Gothic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15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1440" w:hanging="1440"/>
      <w:outlineLvl w:val="0"/>
    </w:pPr>
    <w:rPr>
      <w:rFonts w:ascii="Times New Roman" w:hAnsi="Times New Roman"/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pBdr>
        <w:bottom w:val="single" w:sz="12" w:space="1" w:color="auto"/>
      </w:pBdr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33">
    <w:name w:val="1AutoList33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33">
    <w:name w:val="2AutoList33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33">
    <w:name w:val="3AutoList3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33">
    <w:name w:val="4AutoList3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33">
    <w:name w:val="5AutoList3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33">
    <w:name w:val="6AutoList3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33">
    <w:name w:val="7AutoList3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33">
    <w:name w:val="8AutoList3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30">
    <w:name w:val="1AutoList30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30">
    <w:name w:val="2AutoList30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30">
    <w:name w:val="3AutoList30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30">
    <w:name w:val="4AutoList30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30">
    <w:name w:val="5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30">
    <w:name w:val="6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30">
    <w:name w:val="7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30">
    <w:name w:val="8AutoList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29">
    <w:name w:val="1AutoList29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29">
    <w:name w:val="2AutoList29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29">
    <w:name w:val="3AutoList2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29">
    <w:name w:val="4AutoList2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29">
    <w:name w:val="5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29">
    <w:name w:val="6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29">
    <w:name w:val="7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29">
    <w:name w:val="8AutoList2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24">
    <w:name w:val="1AutoList24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24">
    <w:name w:val="2AutoList24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24">
    <w:name w:val="3AutoList2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24">
    <w:name w:val="4AutoList2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24">
    <w:name w:val="5AutoList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24">
    <w:name w:val="6AutoList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24">
    <w:name w:val="7AutoList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24">
    <w:name w:val="8AutoList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20">
    <w:name w:val="1AutoList20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20">
    <w:name w:val="2AutoList20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20">
    <w:name w:val="3AutoList20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20">
    <w:name w:val="4AutoList20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20">
    <w:name w:val="5AutoList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20">
    <w:name w:val="6AutoList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20">
    <w:name w:val="7AutoList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20">
    <w:name w:val="8AutoList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19">
    <w:name w:val="1AutoList19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19">
    <w:name w:val="2AutoList19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19">
    <w:name w:val="3AutoList1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19">
    <w:name w:val="4AutoList1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19">
    <w:name w:val="5AutoList1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19">
    <w:name w:val="6AutoList1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19">
    <w:name w:val="7AutoList1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19">
    <w:name w:val="8AutoList1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17">
    <w:name w:val="1AutoList17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17">
    <w:name w:val="2AutoList17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17">
    <w:name w:val="3AutoList17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17">
    <w:name w:val="4AutoList17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17">
    <w:name w:val="5AutoList1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17">
    <w:name w:val="6AutoList1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17">
    <w:name w:val="7AutoList1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17">
    <w:name w:val="8AutoList1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15">
    <w:name w:val="1AutoList15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15">
    <w:name w:val="2AutoList15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15">
    <w:name w:val="3AutoList1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15">
    <w:name w:val="4AutoList1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15">
    <w:name w:val="5AutoList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15">
    <w:name w:val="6AutoList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15">
    <w:name w:val="7AutoList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15">
    <w:name w:val="8AutoList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14">
    <w:name w:val="1AutoList14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14">
    <w:name w:val="2AutoList14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14">
    <w:name w:val="3AutoList1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14">
    <w:name w:val="4AutoList1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14">
    <w:name w:val="5AutoList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14">
    <w:name w:val="6AutoList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14">
    <w:name w:val="7AutoList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14">
    <w:name w:val="8AutoList1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13">
    <w:name w:val="1AutoList13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13">
    <w:name w:val="2AutoList13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13">
    <w:name w:val="3AutoList1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13">
    <w:name w:val="4AutoList1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13">
    <w:name w:val="5AutoList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13">
    <w:name w:val="6AutoList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13">
    <w:name w:val="7AutoList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13">
    <w:name w:val="8AutoList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12">
    <w:name w:val="1AutoList12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12">
    <w:name w:val="2AutoList12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12">
    <w:name w:val="3AutoList1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12">
    <w:name w:val="4AutoList1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12">
    <w:name w:val="5AutoList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12">
    <w:name w:val="6AutoList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12">
    <w:name w:val="7AutoList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12">
    <w:name w:val="8AutoList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11">
    <w:name w:val="1AutoList11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11">
    <w:name w:val="2AutoList11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11">
    <w:name w:val="3AutoList1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11">
    <w:name w:val="4AutoList1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11">
    <w:name w:val="5AutoList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11">
    <w:name w:val="6AutoList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11">
    <w:name w:val="7AutoList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11">
    <w:name w:val="8AutoList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10">
    <w:name w:val="1AutoList10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10">
    <w:name w:val="2AutoList10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10">
    <w:name w:val="3AutoList10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10">
    <w:name w:val="4AutoList10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10">
    <w:name w:val="5AutoList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10">
    <w:name w:val="6AutoList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10">
    <w:name w:val="7AutoList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10">
    <w:name w:val="8AutoList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7">
    <w:name w:val="1AutoList7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7">
    <w:name w:val="3AutoList7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7">
    <w:name w:val="4AutoList7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7">
    <w:name w:val="5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7">
    <w:name w:val="6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7">
    <w:name w:val="7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7">
    <w:name w:val="8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32">
    <w:name w:val="1AutoList32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32">
    <w:name w:val="2AutoList32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32">
    <w:name w:val="3AutoList3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32">
    <w:name w:val="4AutoList3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32">
    <w:name w:val="5AutoList3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32">
    <w:name w:val="6AutoList3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32">
    <w:name w:val="7AutoList3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32">
    <w:name w:val="8AutoList3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AutoList34">
    <w:name w:val="1AutoList34"/>
    <w:pPr>
      <w:widowControl w:val="0"/>
      <w:tabs>
        <w:tab w:val="left" w:pos="720"/>
      </w:tabs>
      <w:ind w:left="7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AutoList34">
    <w:name w:val="2AutoList34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AutoList34">
    <w:name w:val="3AutoList3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AutoList34">
    <w:name w:val="4AutoList3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AutoList34">
    <w:name w:val="5AutoList3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AutoList34">
    <w:name w:val="6AutoList3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AutoList34">
    <w:name w:val="7AutoList3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AutoList34">
    <w:name w:val="8AutoList3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RightPar">
    <w:name w:val="1Right Par"/>
    <w:pPr>
      <w:widowControl w:val="0"/>
      <w:tabs>
        <w:tab w:val="left" w:pos="720"/>
      </w:tabs>
      <w:ind w:left="720" w:hanging="144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ind w:left="1440" w:hanging="216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ind w:left="2160" w:hanging="360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504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648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9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936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1080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Document">
    <w:name w:val="1Document"/>
    <w:pPr>
      <w:keepNext/>
      <w:widowControl w:val="0"/>
      <w:jc w:val="center"/>
    </w:pPr>
    <w:rPr>
      <w:rFonts w:ascii="Helvetica" w:hAnsi="Helvetica"/>
      <w:snapToGrid w:val="0"/>
      <w:sz w:val="24"/>
      <w:lang w:val="en-US" w:eastAsia="en-US"/>
    </w:rPr>
  </w:style>
  <w:style w:type="paragraph" w:customStyle="1" w:styleId="2Document">
    <w:name w:val="2Document"/>
    <w:pPr>
      <w:widowControl w:val="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Document">
    <w:name w:val="3Document"/>
    <w:pPr>
      <w:widowControl w:val="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Document">
    <w:name w:val="4Document"/>
    <w:uiPriority w:val="99"/>
    <w:pPr>
      <w:widowControl w:val="0"/>
    </w:pPr>
    <w:rPr>
      <w:rFonts w:ascii="Helvetica" w:hAnsi="Helvetica"/>
      <w:snapToGrid w:val="0"/>
      <w:sz w:val="24"/>
      <w:lang w:val="en-US" w:eastAsia="en-US"/>
    </w:rPr>
  </w:style>
  <w:style w:type="paragraph" w:customStyle="1" w:styleId="5Document">
    <w:name w:val="5Document"/>
    <w:pPr>
      <w:widowControl w:val="0"/>
      <w:ind w:left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Document">
    <w:name w:val="6Document"/>
    <w:pPr>
      <w:widowControl w:val="0"/>
      <w:ind w:left="720" w:right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Document">
    <w:name w:val="7Document"/>
    <w:pPr>
      <w:widowControl w:val="0"/>
      <w:ind w:left="144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Document">
    <w:name w:val="8Document"/>
    <w:pPr>
      <w:widowControl w:val="0"/>
      <w:ind w:left="1440" w:right="72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1Technical">
    <w:name w:val="1Technical"/>
    <w:pPr>
      <w:widowControl w:val="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2Technical">
    <w:name w:val="2Technical"/>
    <w:pPr>
      <w:widowControl w:val="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3Technical">
    <w:name w:val="3Technical"/>
    <w:pPr>
      <w:widowControl w:val="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4Technical">
    <w:name w:val="4Technical"/>
    <w:pPr>
      <w:widowControl w:val="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5Technical">
    <w:name w:val="5Technical"/>
    <w:pPr>
      <w:widowControl w:val="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6Technical">
    <w:name w:val="6Technical"/>
    <w:pPr>
      <w:widowControl w:val="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7Technical">
    <w:name w:val="7Technical"/>
    <w:pPr>
      <w:widowControl w:val="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8Technical">
    <w:name w:val="8Technical"/>
    <w:pPr>
      <w:widowControl w:val="0"/>
      <w:jc w:val="both"/>
    </w:pPr>
    <w:rPr>
      <w:rFonts w:ascii="Helvetica" w:hAnsi="Helvetica"/>
      <w:snapToGrid w:val="0"/>
      <w:sz w:val="24"/>
      <w:lang w:val="en-US" w:eastAsia="en-US"/>
    </w:rPr>
  </w:style>
  <w:style w:type="paragraph" w:customStyle="1" w:styleId="QuickFormat1">
    <w:name w:val="QuickFormat1"/>
    <w:pPr>
      <w:widowControl w:val="0"/>
    </w:pPr>
    <w:rPr>
      <w:rFonts w:ascii="CG Times" w:hAnsi="CG Times"/>
      <w:snapToGrid w:val="0"/>
      <w:sz w:val="24"/>
      <w:lang w:eastAsia="en-US"/>
    </w:rPr>
  </w:style>
  <w:style w:type="character" w:customStyle="1" w:styleId="DocInit">
    <w:name w:val="Doc Init"/>
    <w:rPr>
      <w:noProof w:val="0"/>
      <w:lang w:val="en-GB"/>
    </w:rPr>
  </w:style>
  <w:style w:type="character" w:customStyle="1" w:styleId="Bibliogrphy">
    <w:name w:val="Bibliogrphy"/>
    <w:rPr>
      <w:noProof w:val="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20"/>
        <w:tab w:val="left" w:pos="1440"/>
      </w:tabs>
      <w:ind w:left="720" w:hanging="720"/>
    </w:pPr>
    <w:rPr>
      <w:rFonts w:ascii="Times New Roman" w:hAnsi="Times New Roman"/>
      <w:sz w:val="24"/>
      <w:lang w:val="en-GB"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  <w:sz w:val="24"/>
      <w:lang w:val="en-GB"/>
    </w:rPr>
  </w:style>
  <w:style w:type="paragraph" w:styleId="BodyTextIndent3">
    <w:name w:val="Body Text Indent 3"/>
    <w:basedOn w:val="Normal"/>
    <w:pPr>
      <w:tabs>
        <w:tab w:val="left" w:pos="-96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112"/>
        <w:tab w:val="left" w:pos="9360"/>
        <w:tab w:val="left" w:pos="10080"/>
        <w:tab w:val="left" w:pos="10800"/>
      </w:tabs>
      <w:ind w:left="1864" w:hanging="1864"/>
    </w:pPr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widowControl/>
    </w:pPr>
    <w:rPr>
      <w:rFonts w:ascii="Times New Roman" w:hAnsi="Times New Roman"/>
      <w:snapToGrid/>
      <w:szCs w:val="24"/>
    </w:rPr>
  </w:style>
  <w:style w:type="paragraph" w:styleId="BodyText">
    <w:name w:val="Body Text"/>
    <w:basedOn w:val="Normal"/>
    <w:rPr>
      <w:sz w:val="16"/>
    </w:rPr>
  </w:style>
  <w:style w:type="paragraph" w:styleId="BodyText3">
    <w:name w:val="Body Text 3"/>
    <w:basedOn w:val="Normal"/>
    <w:rPr>
      <w:b/>
      <w:bCs/>
      <w:sz w:val="16"/>
    </w:rPr>
  </w:style>
  <w:style w:type="paragraph" w:styleId="NormalWeb">
    <w:name w:val="Normal (Web)"/>
    <w:basedOn w:val="Normal"/>
    <w:autoRedefine/>
    <w:pPr>
      <w:tabs>
        <w:tab w:val="clear" w:pos="170"/>
      </w:tabs>
      <w:spacing w:before="100" w:beforeAutospacing="1" w:after="100" w:afterAutospacing="1"/>
    </w:pPr>
    <w:rPr>
      <w:rFonts w:eastAsia="Arial Unicode MS" w:cs="Arial Unicode MS"/>
      <w:lang w:val="en-GB"/>
    </w:rPr>
  </w:style>
  <w:style w:type="paragraph" w:styleId="TOC3">
    <w:name w:val="toc 3"/>
    <w:basedOn w:val="Normal"/>
    <w:next w:val="Normal"/>
    <w:autoRedefine/>
    <w:semiHidden/>
    <w:pPr>
      <w:tabs>
        <w:tab w:val="clear" w:pos="170"/>
      </w:tabs>
      <w:spacing w:before="120" w:after="120"/>
    </w:pPr>
    <w:rPr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6746E2"/>
    <w:pPr>
      <w:tabs>
        <w:tab w:val="clear" w:pos="170"/>
      </w:tabs>
      <w:spacing w:line="360" w:lineRule="auto"/>
    </w:pPr>
  </w:style>
  <w:style w:type="character" w:styleId="Hyperlink">
    <w:name w:val="Hyperlink"/>
    <w:uiPriority w:val="99"/>
    <w:rsid w:val="006746E2"/>
    <w:rPr>
      <w:color w:val="0000FF"/>
      <w:u w:val="single"/>
    </w:rPr>
  </w:style>
  <w:style w:type="character" w:customStyle="1" w:styleId="FooterChar">
    <w:name w:val="Footer Char"/>
    <w:link w:val="Footer"/>
    <w:rsid w:val="008D0A8C"/>
    <w:rPr>
      <w:rFonts w:ascii="Century Gothic" w:hAnsi="Century Gothic"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C62754"/>
    <w:pPr>
      <w:ind w:left="720"/>
      <w:contextualSpacing/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autoRedefine/>
    <w:rsid w:val="00862E85"/>
    <w:pPr>
      <w:widowControl/>
      <w:tabs>
        <w:tab w:val="clear" w:pos="170"/>
      </w:tabs>
      <w:autoSpaceDE w:val="0"/>
      <w:autoSpaceDN w:val="0"/>
      <w:adjustRightInd w:val="0"/>
    </w:pPr>
    <w:rPr>
      <w:rFonts w:ascii="Arial" w:hAnsi="Arial" w:cs="Arial"/>
      <w:snapToGrid/>
      <w:lang w:val="en-ZA" w:eastAsia="en-ZA"/>
    </w:rPr>
  </w:style>
  <w:style w:type="table" w:styleId="TableGrid">
    <w:name w:val="Table Grid"/>
    <w:basedOn w:val="TableNormal"/>
    <w:rsid w:val="00D5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35719"/>
    <w:rPr>
      <w:rFonts w:ascii="Century Gothic" w:hAnsi="Century Gothic"/>
      <w:snapToGrid w:val="0"/>
      <w:lang w:val="en-US" w:eastAsia="en-US"/>
    </w:rPr>
  </w:style>
  <w:style w:type="paragraph" w:styleId="Title">
    <w:name w:val="Title"/>
    <w:basedOn w:val="Normal"/>
    <w:link w:val="TitleChar"/>
    <w:qFormat/>
    <w:rsid w:val="00AD206D"/>
    <w:pPr>
      <w:widowControl/>
      <w:tabs>
        <w:tab w:val="clear" w:pos="170"/>
      </w:tabs>
      <w:ind w:left="-90"/>
      <w:jc w:val="center"/>
    </w:pPr>
    <w:rPr>
      <w:rFonts w:ascii="Times New Roman" w:hAnsi="Times New Roman"/>
      <w:b/>
      <w:snapToGrid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D206D"/>
    <w:rPr>
      <w:b/>
      <w:sz w:val="28"/>
      <w:u w:val="single"/>
      <w:lang w:eastAsia="en-US"/>
    </w:rPr>
  </w:style>
  <w:style w:type="paragraph" w:customStyle="1" w:styleId="Normal10pt">
    <w:name w:val="Normal + 10 pt"/>
    <w:aliases w:val="(Complex) Bold,Not Engrave"/>
    <w:basedOn w:val="Heading4"/>
    <w:rsid w:val="00AD206D"/>
    <w:pPr>
      <w:widowControl/>
      <w:tabs>
        <w:tab w:val="clear" w:pos="17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 w:val="0"/>
      <w:snapToGrid/>
      <w:sz w:val="20"/>
    </w:rPr>
  </w:style>
  <w:style w:type="paragraph" w:styleId="Revision">
    <w:name w:val="Revision"/>
    <w:hidden/>
    <w:uiPriority w:val="99"/>
    <w:semiHidden/>
    <w:rsid w:val="003F15CF"/>
    <w:rPr>
      <w:rFonts w:ascii="Century Gothic" w:hAnsi="Century Gothic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3098\Application%20Data\Microsoft\Templates\template%20new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0B18EF2ACC244A47DD4DDA1A9F511" ma:contentTypeVersion="11" ma:contentTypeDescription="Create a new document." ma:contentTypeScope="" ma:versionID="f0fd2dc5f230fb246dba2901c76224b5">
  <xsd:schema xmlns:xsd="http://www.w3.org/2001/XMLSchema" xmlns:xs="http://www.w3.org/2001/XMLSchema" xmlns:p="http://schemas.microsoft.com/office/2006/metadata/properties" xmlns:ns2="ffb51aaf-df4d-4c68-ada0-3f31997e9313" xmlns:ns3="ea1310c1-4fcd-43b1-a579-cc2ddf5093c8" targetNamespace="http://schemas.microsoft.com/office/2006/metadata/properties" ma:root="true" ma:fieldsID="cfb76e83c4726f1acdaa1f92dc2e3d93" ns2:_="" ns3:_="">
    <xsd:import namespace="ffb51aaf-df4d-4c68-ada0-3f31997e9313"/>
    <xsd:import namespace="ea1310c1-4fcd-43b1-a579-cc2ddf5093c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1aaf-df4d-4c68-ada0-3f31997e93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cdb7bc8c-68d7-487f-ad7b-f2f8894bbb2e}" ma:internalName="TaxCatchAll" ma:showField="CatchAllData" ma:web="ffb51aaf-df4d-4c68-ada0-3f31997e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310c1-4fcd-43b1-a579-cc2ddf509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aff66b-76bd-4d77-9bec-edb638a6b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b51aaf-df4d-4c68-ada0-3f31997e9313">A33TWWJUCZPQ-199476922-998</_dlc_DocId>
    <_dlc_DocIdUrl xmlns="ffb51aaf-df4d-4c68-ada0-3f31997e9313">
      <Url>https://synergiesoman.sharepoint.com/sites/SCO-FileShare/_layouts/15/DocIdRedir.aspx?ID=A33TWWJUCZPQ-199476922-998</Url>
      <Description>A33TWWJUCZPQ-199476922-998</Description>
    </_dlc_DocIdUrl>
    <TaxCatchAll xmlns="ffb51aaf-df4d-4c68-ada0-3f31997e9313" xsi:nil="true"/>
    <lcf76f155ced4ddcb4097134ff3c332f xmlns="ea1310c1-4fcd-43b1-a579-cc2ddf5093c8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F1E5F-F14D-446E-9275-BB5614BFB6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53D2870-60E6-4C8F-AE00-FA9AFBBF2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51aaf-df4d-4c68-ada0-3f31997e9313"/>
    <ds:schemaRef ds:uri="ea1310c1-4fcd-43b1-a579-cc2ddf5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B9DD5-3399-4392-8993-86081A3B6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1D681B-F616-4F98-821A-2DAA7912547C}">
  <ds:schemaRefs>
    <ds:schemaRef ds:uri="http://schemas.microsoft.com/office/2006/metadata/properties"/>
    <ds:schemaRef ds:uri="http://schemas.microsoft.com/office/infopath/2007/PartnerControls"/>
    <ds:schemaRef ds:uri="ffb51aaf-df4d-4c68-ada0-3f31997e9313"/>
    <ds:schemaRef ds:uri="ea1310c1-4fcd-43b1-a579-cc2ddf5093c8"/>
  </ds:schemaRefs>
</ds:datastoreItem>
</file>

<file path=customXml/itemProps5.xml><?xml version="1.0" encoding="utf-8"?>
<ds:datastoreItem xmlns:ds="http://schemas.openxmlformats.org/officeDocument/2006/customXml" ds:itemID="{5461682D-2D4C-41F9-B259-9DE981B63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new logo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SABS CET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Saif Al Bidwawi</dc:creator>
  <cp:lastModifiedBy>Hisham Al Nasri</cp:lastModifiedBy>
  <cp:revision>2</cp:revision>
  <cp:lastPrinted>2025-06-01T10:43:00Z</cp:lastPrinted>
  <dcterms:created xsi:type="dcterms:W3CDTF">2025-12-25T08:15:00Z</dcterms:created>
  <dcterms:modified xsi:type="dcterms:W3CDTF">2025-12-25T08:15:00Z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0f66eb9743b7f77e1ce0d4c369ab793d38dc79a9d0b2d18abc9a1280b7e5ed94</vt:lpwstr>
  </property>
  <property fmtid="{D5CDD505-2E9C-101B-9397-08002B2CF9AE}" pid="3" name="ContentTypeId">
    <vt:lpwstr>0x0101006F40B18EF2ACC244A47DD4DDA1A9F511</vt:lpwstr>
  </property>
  <property fmtid="{D5CDD505-2E9C-101B-9397-08002B2CF9AE}" pid="4" name="_dlc_DocIdItemGuid">
    <vt:lpwstr>0b2f169c-d699-4e66-b70a-cd52175eb931</vt:lpwstr>
  </property>
</Properties>
</file>